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24" w:rsidRPr="000C169F" w:rsidRDefault="00D55924" w:rsidP="00002CFC">
      <w:pPr>
        <w:jc w:val="center"/>
        <w:rPr>
          <w:sz w:val="56"/>
          <w:szCs w:val="56"/>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style="position:absolute;left:0;text-align:left;margin-left:3.6pt;margin-top:13.25pt;width:63.15pt;height:1in;z-index:-251658240;visibility:visible" wrapcoords="8229 675 6686 900 1800 3825 257 7875 514 11475 2571 15075 514 16875 514 17325 2057 18675 2057 19125 7200 20925 8229 20925 13114 20925 14400 20925 19543 19125 21086 18225 20829 17100 19029 15075 21086 11475 21343 7875 20057 4725 19800 3825 14914 900 13371 675 8229 675">
            <v:imagedata r:id="rId4" o:title=""/>
            <w10:wrap type="tight"/>
          </v:shape>
        </w:pict>
      </w:r>
      <w:r w:rsidRPr="000C169F">
        <w:rPr>
          <w:b/>
          <w:bCs/>
          <w:sz w:val="56"/>
          <w:szCs w:val="56"/>
        </w:rPr>
        <w:t>Zájezd do Jizerských Hor</w:t>
      </w:r>
    </w:p>
    <w:p w:rsidR="00D55924" w:rsidRDefault="00D55924" w:rsidP="00002CFC">
      <w:pPr>
        <w:jc w:val="center"/>
        <w:rPr>
          <w:sz w:val="40"/>
          <w:szCs w:val="40"/>
        </w:rPr>
      </w:pPr>
      <w:r w:rsidRPr="000C169F">
        <w:rPr>
          <w:sz w:val="40"/>
          <w:szCs w:val="40"/>
          <w:highlight w:val="yellow"/>
        </w:rPr>
        <w:t>NOVÝ TERMÍN: 14.9. - 18.9. 2024</w:t>
      </w:r>
    </w:p>
    <w:p w:rsidR="00D55924" w:rsidRDefault="00D55924" w:rsidP="00002CFC">
      <w:pPr>
        <w:rPr>
          <w:sz w:val="28"/>
          <w:szCs w:val="28"/>
        </w:rPr>
      </w:pPr>
      <w:r w:rsidRPr="004E2505">
        <w:rPr>
          <w:b/>
          <w:bCs/>
          <w:sz w:val="28"/>
          <w:szCs w:val="28"/>
        </w:rPr>
        <w:t>Odjezd:</w:t>
      </w:r>
      <w:r>
        <w:rPr>
          <w:sz w:val="28"/>
          <w:szCs w:val="28"/>
        </w:rPr>
        <w:t xml:space="preserve"> zast. MHD 2 Šumavská – křiž. Temenická 6.oo hod., nám. Republiky – u potoka 6.05 hod., parkoviště u nádraží naproti Penny  v 6.10.</w:t>
      </w:r>
    </w:p>
    <w:p w:rsidR="00D55924" w:rsidRDefault="00D55924" w:rsidP="000C169F">
      <w:pPr>
        <w:rPr>
          <w:sz w:val="28"/>
          <w:szCs w:val="28"/>
        </w:rPr>
      </w:pPr>
      <w:r w:rsidRPr="004E2505">
        <w:rPr>
          <w:b/>
          <w:bCs/>
          <w:sz w:val="28"/>
          <w:szCs w:val="28"/>
        </w:rPr>
        <w:t>Ubytování:</w:t>
      </w:r>
      <w:r>
        <w:rPr>
          <w:sz w:val="28"/>
          <w:szCs w:val="28"/>
        </w:rPr>
        <w:t xml:space="preserve"> pension Protěž v lázních Libverda.</w:t>
      </w:r>
    </w:p>
    <w:p w:rsidR="00D55924" w:rsidRDefault="00D55924" w:rsidP="00B56EB2">
      <w:pPr>
        <w:rPr>
          <w:sz w:val="28"/>
          <w:szCs w:val="28"/>
        </w:rPr>
      </w:pPr>
      <w:r w:rsidRPr="00002CFC">
        <w:rPr>
          <w:b/>
          <w:bCs/>
          <w:sz w:val="28"/>
          <w:szCs w:val="28"/>
        </w:rPr>
        <w:t>Stravování:</w:t>
      </w:r>
      <w:r w:rsidRPr="00002CFC">
        <w:rPr>
          <w:sz w:val="28"/>
          <w:szCs w:val="28"/>
        </w:rPr>
        <w:t xml:space="preserve"> snídaně, večeře</w:t>
      </w:r>
      <w:r w:rsidRPr="000C169F">
        <w:rPr>
          <w:sz w:val="28"/>
          <w:szCs w:val="28"/>
          <w:highlight w:val="yellow"/>
        </w:rPr>
        <w:t>, místo oběda balíček na cestu</w:t>
      </w:r>
    </w:p>
    <w:p w:rsidR="00D55924" w:rsidRDefault="00D55924" w:rsidP="00002CFC">
      <w:pPr>
        <w:rPr>
          <w:sz w:val="28"/>
          <w:szCs w:val="28"/>
        </w:rPr>
      </w:pPr>
      <w:r w:rsidRPr="00002CFC">
        <w:rPr>
          <w:b/>
          <w:bCs/>
          <w:sz w:val="28"/>
          <w:szCs w:val="28"/>
        </w:rPr>
        <w:t xml:space="preserve">Program zájezdu:  </w:t>
      </w:r>
      <w:r>
        <w:rPr>
          <w:b/>
          <w:bCs/>
          <w:sz w:val="28"/>
          <w:szCs w:val="28"/>
        </w:rPr>
        <w:t xml:space="preserve">                                                                                              </w:t>
      </w:r>
      <w:r>
        <w:rPr>
          <w:sz w:val="28"/>
          <w:szCs w:val="28"/>
        </w:rPr>
        <w:t xml:space="preserve">Vycházka po Severní stezce z tras - Via Czechia - Jizerskohorskými bučinami k poutnímu místu klášter v Hejnicích. </w:t>
      </w:r>
    </w:p>
    <w:p w:rsidR="00D55924" w:rsidRDefault="00D55924" w:rsidP="000C169F">
      <w:pPr>
        <w:rPr>
          <w:sz w:val="28"/>
          <w:szCs w:val="28"/>
        </w:rPr>
      </w:pPr>
      <w:r>
        <w:rPr>
          <w:sz w:val="28"/>
          <w:szCs w:val="28"/>
        </w:rPr>
        <w:t>V dalších dnech navštívíme nejhezčí skalní vyhlídky Jizerských hor – Frýdlandské cimbuří, vodopády Velký Šolpich, vyhlídkové místo Krásná Máři, Ořešník.</w:t>
      </w:r>
    </w:p>
    <w:p w:rsidR="00D55924" w:rsidRDefault="00D55924" w:rsidP="00002CFC">
      <w:pPr>
        <w:rPr>
          <w:sz w:val="28"/>
          <w:szCs w:val="28"/>
        </w:rPr>
      </w:pPr>
      <w:r>
        <w:rPr>
          <w:sz w:val="28"/>
          <w:szCs w:val="28"/>
        </w:rPr>
        <w:t>Navštívíme polské horské  lázně Swieradow Zdroj, pokud to bude možné,  vyjedeme lanovkou na nejvyšší horu české části Jizerských hor – Smrk 1124m a kolem vyhlídky Paličník sejdeme k Jizerskohorskému muzeu .</w:t>
      </w:r>
    </w:p>
    <w:p w:rsidR="00D55924" w:rsidRDefault="00D55924" w:rsidP="00002CFC">
      <w:pPr>
        <w:rPr>
          <w:sz w:val="28"/>
          <w:szCs w:val="28"/>
        </w:rPr>
      </w:pPr>
      <w:r>
        <w:rPr>
          <w:sz w:val="28"/>
          <w:szCs w:val="28"/>
        </w:rPr>
        <w:t xml:space="preserve"> S průvodcem projdeme historické centrum města Zittau, parním vlakem do klimatických lázní Kurot Jonsdorf, kde absolvujeme vycházku po skalních vyhlídkách.</w:t>
      </w:r>
    </w:p>
    <w:p w:rsidR="00D55924" w:rsidRPr="004E2505" w:rsidRDefault="00D55924" w:rsidP="00B56EB2">
      <w:pPr>
        <w:rPr>
          <w:b/>
          <w:bCs/>
          <w:sz w:val="28"/>
          <w:szCs w:val="28"/>
        </w:rPr>
      </w:pPr>
      <w:r w:rsidRPr="00B56EB2">
        <w:rPr>
          <w:b/>
          <w:bCs/>
          <w:sz w:val="28"/>
          <w:szCs w:val="28"/>
          <w:highlight w:val="yellow"/>
        </w:rPr>
        <w:t>Cena: 4.800 (zvýšeno o balíčky na cestu, lanovku a parní vlak)</w:t>
      </w:r>
    </w:p>
    <w:p w:rsidR="00D55924" w:rsidRPr="00002CFC" w:rsidRDefault="00D55924" w:rsidP="00002CFC">
      <w:pPr>
        <w:rPr>
          <w:i/>
          <w:iCs/>
          <w:sz w:val="24"/>
          <w:szCs w:val="24"/>
        </w:rPr>
      </w:pPr>
      <w:r w:rsidRPr="00002CFC">
        <w:rPr>
          <w:b/>
          <w:bCs/>
          <w:sz w:val="28"/>
          <w:szCs w:val="28"/>
        </w:rPr>
        <w:t>Doplatek ceny zájezdu budeme vybírat v pondělí 17.6. od 15.00 hodin.</w:t>
      </w:r>
      <w:r>
        <w:rPr>
          <w:sz w:val="28"/>
          <w:szCs w:val="28"/>
        </w:rPr>
        <w:t xml:space="preserve">         </w:t>
      </w:r>
      <w:r w:rsidRPr="00002CFC">
        <w:rPr>
          <w:i/>
          <w:iCs/>
          <w:sz w:val="24"/>
          <w:szCs w:val="24"/>
        </w:rPr>
        <w:t xml:space="preserve">Pokud někomu z přihlášených účastníků změna termínu nevyhovuje, ozvěte se prosím co nejdříve, abychom mohli oslovit náhradníky.  Děkujeme za pochopení.   </w:t>
      </w:r>
    </w:p>
    <w:p w:rsidR="00D55924" w:rsidRDefault="00D55924" w:rsidP="00002CFC">
      <w:pPr>
        <w:rPr>
          <w:b/>
          <w:bCs/>
          <w:sz w:val="28"/>
          <w:szCs w:val="28"/>
        </w:rPr>
      </w:pPr>
      <w:r w:rsidRPr="00B56EB2">
        <w:rPr>
          <w:b/>
          <w:bCs/>
          <w:sz w:val="28"/>
          <w:szCs w:val="28"/>
        </w:rPr>
        <w:t>Vedoucí: Zd</w:t>
      </w:r>
      <w:r>
        <w:rPr>
          <w:b/>
          <w:bCs/>
          <w:sz w:val="28"/>
          <w:szCs w:val="28"/>
        </w:rPr>
        <w:t xml:space="preserve">. </w:t>
      </w:r>
      <w:r w:rsidRPr="00B56EB2">
        <w:rPr>
          <w:b/>
          <w:bCs/>
          <w:sz w:val="28"/>
          <w:szCs w:val="28"/>
        </w:rPr>
        <w:t>Daňková tel.774 664 647, Frant</w:t>
      </w:r>
      <w:r>
        <w:rPr>
          <w:b/>
          <w:bCs/>
          <w:sz w:val="28"/>
          <w:szCs w:val="28"/>
        </w:rPr>
        <w:t>.</w:t>
      </w:r>
      <w:r w:rsidRPr="00B56EB2">
        <w:rPr>
          <w:b/>
          <w:bCs/>
          <w:sz w:val="28"/>
          <w:szCs w:val="28"/>
        </w:rPr>
        <w:t xml:space="preserve"> Ondráček tel. 739 097</w:t>
      </w:r>
      <w:r>
        <w:rPr>
          <w:b/>
          <w:bCs/>
          <w:sz w:val="28"/>
          <w:szCs w:val="28"/>
        </w:rPr>
        <w:t> </w:t>
      </w:r>
      <w:r w:rsidRPr="00B56EB2">
        <w:rPr>
          <w:b/>
          <w:bCs/>
          <w:sz w:val="28"/>
          <w:szCs w:val="28"/>
        </w:rPr>
        <w:t xml:space="preserve">236 </w:t>
      </w:r>
    </w:p>
    <w:p w:rsidR="00D55924" w:rsidRPr="00002CFC" w:rsidRDefault="00D55924" w:rsidP="009843A3">
      <w:pPr>
        <w:rPr>
          <w:i/>
          <w:iCs/>
          <w:sz w:val="24"/>
          <w:szCs w:val="24"/>
        </w:rPr>
      </w:pPr>
      <w:r w:rsidRPr="000B0BA2">
        <w:rPr>
          <w:i/>
          <w:iCs/>
          <w:sz w:val="24"/>
          <w:szCs w:val="24"/>
          <w:highlight w:val="yellow"/>
        </w:rPr>
        <w:t>V případě zrušení účasti na zájezdu v době kratší než dva týdny před odjezdem bude  stanoven storno poplatek, zahrnující vynaložené náklady</w:t>
      </w:r>
      <w:r>
        <w:rPr>
          <w:i/>
          <w:iCs/>
          <w:sz w:val="24"/>
          <w:szCs w:val="24"/>
          <w:highlight w:val="yellow"/>
        </w:rPr>
        <w:t xml:space="preserve"> </w:t>
      </w:r>
      <w:r w:rsidRPr="000B0BA2">
        <w:rPr>
          <w:i/>
          <w:iCs/>
          <w:sz w:val="24"/>
          <w:szCs w:val="24"/>
          <w:highlight w:val="yellow"/>
        </w:rPr>
        <w:t xml:space="preserve">- do výše 50% ceny. Po předchozí dohodě </w:t>
      </w:r>
      <w:r>
        <w:rPr>
          <w:i/>
          <w:iCs/>
          <w:sz w:val="24"/>
          <w:szCs w:val="24"/>
          <w:highlight w:val="yellow"/>
        </w:rPr>
        <w:t>s</w:t>
      </w:r>
      <w:r w:rsidRPr="000B0BA2">
        <w:rPr>
          <w:i/>
          <w:iCs/>
          <w:sz w:val="24"/>
          <w:szCs w:val="24"/>
          <w:highlight w:val="yellow"/>
        </w:rPr>
        <w:t> vedoucím zájezdu je možno za sebe vyslat náhradníka.</w:t>
      </w:r>
      <w:r>
        <w:rPr>
          <w:i/>
          <w:iCs/>
          <w:sz w:val="24"/>
          <w:szCs w:val="24"/>
        </w:rPr>
        <w:t xml:space="preserve"> </w:t>
      </w:r>
      <w:r w:rsidRPr="00002CFC">
        <w:rPr>
          <w:i/>
          <w:iCs/>
          <w:sz w:val="24"/>
          <w:szCs w:val="24"/>
        </w:rPr>
        <w:t xml:space="preserve"> </w:t>
      </w:r>
    </w:p>
    <w:sectPr w:rsidR="00D55924" w:rsidRPr="00002CFC" w:rsidSect="002C06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1861"/>
    <w:rsid w:val="00002CFC"/>
    <w:rsid w:val="00051C61"/>
    <w:rsid w:val="000907D9"/>
    <w:rsid w:val="000B0BA2"/>
    <w:rsid w:val="000C169F"/>
    <w:rsid w:val="001259AB"/>
    <w:rsid w:val="00211C25"/>
    <w:rsid w:val="00286FDF"/>
    <w:rsid w:val="002925FE"/>
    <w:rsid w:val="002C060F"/>
    <w:rsid w:val="00333B2C"/>
    <w:rsid w:val="00356320"/>
    <w:rsid w:val="003A1558"/>
    <w:rsid w:val="00404FA7"/>
    <w:rsid w:val="00431DB1"/>
    <w:rsid w:val="004E2505"/>
    <w:rsid w:val="00501861"/>
    <w:rsid w:val="005E47BF"/>
    <w:rsid w:val="00611727"/>
    <w:rsid w:val="00624439"/>
    <w:rsid w:val="006A4B0B"/>
    <w:rsid w:val="006B2676"/>
    <w:rsid w:val="006B7239"/>
    <w:rsid w:val="00854824"/>
    <w:rsid w:val="0085561B"/>
    <w:rsid w:val="008F287A"/>
    <w:rsid w:val="00971C74"/>
    <w:rsid w:val="009740C0"/>
    <w:rsid w:val="009843A3"/>
    <w:rsid w:val="00AB4873"/>
    <w:rsid w:val="00B42156"/>
    <w:rsid w:val="00B5084E"/>
    <w:rsid w:val="00B56EB2"/>
    <w:rsid w:val="00C94452"/>
    <w:rsid w:val="00CE4669"/>
    <w:rsid w:val="00D55924"/>
    <w:rsid w:val="00DF6ED8"/>
    <w:rsid w:val="00E060A7"/>
    <w:rsid w:val="00E44613"/>
    <w:rsid w:val="00F1263E"/>
    <w:rsid w:val="00FE221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60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238</Words>
  <Characters>1410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Klub českých turistů Šumperk pořádá</dc:title>
  <dc:subject/>
  <dc:creator>Deda</dc:creator>
  <cp:keywords/>
  <dc:description/>
  <cp:lastModifiedBy>Zdeňka Daňková</cp:lastModifiedBy>
  <cp:revision>3</cp:revision>
  <cp:lastPrinted>2023-12-06T12:38:00Z</cp:lastPrinted>
  <dcterms:created xsi:type="dcterms:W3CDTF">2024-06-03T19:59:00Z</dcterms:created>
  <dcterms:modified xsi:type="dcterms:W3CDTF">2024-06-04T14:11:00Z</dcterms:modified>
</cp:coreProperties>
</file>