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2AA" w:rsidRDefault="00DE02AA" w:rsidP="00CE1DA0">
      <w:pPr>
        <w:rPr>
          <w:sz w:val="36"/>
          <w:szCs w:val="36"/>
        </w:rP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pt;margin-top:-18pt;width:108pt;height:129pt;z-index:-251658240" wrapcoords="9000 628 7650 753 3900 2260 3600 2888 1800 4647 900 6279 450 7786 450 10674 1200 12684 2700 14693 600 16702 600 17205 1650 18712 2100 18963 6450 20721 8100 20972 8550 20972 13050 20972 13500 20972 15300 20721 19350 18963 20250 18335 20850 17205 20550 16702 18900 14693 20400 12684 21150 10674 21300 8665 21000 6656 19800 4647 18150 3014 17850 2260 14550 1005 12750 628 9000 628">
            <v:imagedata r:id="rId4" o:title=""/>
            <w10:wrap type="tight"/>
          </v:shape>
        </w:pict>
      </w:r>
      <w:r>
        <w:rPr>
          <w:sz w:val="36"/>
          <w:szCs w:val="36"/>
        </w:rPr>
        <w:t xml:space="preserve">         Zájezd na pochod </w:t>
      </w:r>
    </w:p>
    <w:p w:rsidR="00DE02AA" w:rsidRPr="00CE1DA0" w:rsidRDefault="00DE02AA" w:rsidP="00CE1DA0">
      <w:pPr>
        <w:rPr>
          <w:b/>
          <w:bCs/>
          <w:sz w:val="56"/>
          <w:szCs w:val="56"/>
        </w:rPr>
      </w:pPr>
      <w:r>
        <w:rPr>
          <w:sz w:val="36"/>
          <w:szCs w:val="36"/>
        </w:rPr>
        <w:tab/>
      </w:r>
      <w:r w:rsidRPr="00CE1DA0">
        <w:rPr>
          <w:b/>
          <w:bCs/>
          <w:sz w:val="56"/>
          <w:szCs w:val="56"/>
        </w:rPr>
        <w:t>Slováckými vinohrady</w:t>
      </w:r>
    </w:p>
    <w:p w:rsidR="00DE02AA" w:rsidRDefault="00DE02AA" w:rsidP="00CE1DA0">
      <w:pPr>
        <w:rPr>
          <w:sz w:val="36"/>
          <w:szCs w:val="36"/>
        </w:rPr>
      </w:pPr>
      <w:r>
        <w:rPr>
          <w:sz w:val="36"/>
          <w:szCs w:val="36"/>
        </w:rPr>
        <w:t xml:space="preserve">         pořadatele KČT Hodonín </w:t>
      </w:r>
    </w:p>
    <w:p w:rsidR="00DE02AA" w:rsidRPr="00AE4AC6" w:rsidRDefault="00DE02AA" w:rsidP="00AE4AC6">
      <w:pPr>
        <w:rPr>
          <w:b/>
          <w:bCs/>
          <w:sz w:val="56"/>
          <w:szCs w:val="56"/>
        </w:rPr>
      </w:pPr>
      <w:r>
        <w:rPr>
          <w:sz w:val="36"/>
          <w:szCs w:val="36"/>
        </w:rPr>
        <w:tab/>
      </w:r>
      <w:r>
        <w:rPr>
          <w:sz w:val="36"/>
          <w:szCs w:val="36"/>
        </w:rPr>
        <w:tab/>
      </w:r>
      <w:r>
        <w:rPr>
          <w:sz w:val="36"/>
          <w:szCs w:val="36"/>
        </w:rPr>
        <w:tab/>
      </w:r>
      <w:r>
        <w:rPr>
          <w:sz w:val="36"/>
          <w:szCs w:val="36"/>
        </w:rPr>
        <w:tab/>
      </w:r>
      <w:r w:rsidRPr="00AE4AC6">
        <w:rPr>
          <w:b/>
          <w:bCs/>
          <w:sz w:val="56"/>
          <w:szCs w:val="56"/>
        </w:rPr>
        <w:t xml:space="preserve">Sobota 5.10.2024  </w:t>
      </w:r>
    </w:p>
    <w:p w:rsidR="00DE02AA" w:rsidRPr="00AE4AC6" w:rsidRDefault="00DE02AA" w:rsidP="00AE4AC6">
      <w:pPr>
        <w:rPr>
          <w:b/>
          <w:bCs/>
          <w:sz w:val="36"/>
          <w:szCs w:val="36"/>
        </w:rPr>
      </w:pPr>
      <w:r w:rsidRPr="00AE4AC6">
        <w:rPr>
          <w:b/>
          <w:bCs/>
          <w:sz w:val="36"/>
          <w:szCs w:val="36"/>
        </w:rPr>
        <w:t>Odjezd v 7.00 z parkoviště u nádraží ČD napr.Penny Šumperk</w:t>
      </w:r>
    </w:p>
    <w:p w:rsidR="00DE02AA" w:rsidRDefault="00DE02AA" w:rsidP="00CE1DA0">
      <w:pPr>
        <w:rPr>
          <w:sz w:val="36"/>
          <w:szCs w:val="36"/>
        </w:rPr>
      </w:pPr>
      <w:r>
        <w:rPr>
          <w:sz w:val="36"/>
          <w:szCs w:val="36"/>
        </w:rPr>
        <w:t xml:space="preserve">Trasy: 6 nebo 15 km </w:t>
      </w:r>
    </w:p>
    <w:p w:rsidR="00DE02AA" w:rsidRDefault="00DE02AA" w:rsidP="00C8209D">
      <w:pPr>
        <w:rPr>
          <w:sz w:val="36"/>
          <w:szCs w:val="36"/>
        </w:rPr>
      </w:pPr>
      <w:r>
        <w:rPr>
          <w:sz w:val="36"/>
          <w:szCs w:val="36"/>
        </w:rPr>
        <w:t xml:space="preserve">Start z Dolních Bojanovic, cíl vinné sklepy Nechory u Prušánek, předpokládaný návrat do Šumperka do 20:00 </w:t>
      </w:r>
    </w:p>
    <w:p w:rsidR="00DE02AA" w:rsidRPr="00AE4AC6" w:rsidRDefault="00DE02AA" w:rsidP="000875CF">
      <w:pPr>
        <w:rPr>
          <w:b/>
          <w:bCs/>
          <w:sz w:val="36"/>
          <w:szCs w:val="36"/>
        </w:rPr>
      </w:pPr>
      <w:r w:rsidRPr="00AE4AC6">
        <w:rPr>
          <w:b/>
          <w:bCs/>
          <w:sz w:val="36"/>
          <w:szCs w:val="36"/>
        </w:rPr>
        <w:t>Cena: 450 Kč členové KČT, ostatní 500 Kč</w:t>
      </w:r>
    </w:p>
    <w:p w:rsidR="00DE02AA" w:rsidRPr="00C8209D" w:rsidRDefault="00DE02AA" w:rsidP="000875CF">
      <w:pPr>
        <w:rPr>
          <w:sz w:val="36"/>
          <w:szCs w:val="36"/>
        </w:rPr>
      </w:pPr>
      <w:r>
        <w:rPr>
          <w:sz w:val="36"/>
          <w:szCs w:val="36"/>
        </w:rPr>
        <w:t xml:space="preserve">Cena zahrnuje náklady na dopravu a startovné na pochod. </w:t>
      </w:r>
    </w:p>
    <w:p w:rsidR="00DE02AA" w:rsidRPr="00AE4AC6" w:rsidRDefault="00DE02AA" w:rsidP="000875CF">
      <w:pPr>
        <w:rPr>
          <w:b/>
          <w:bCs/>
          <w:sz w:val="36"/>
          <w:szCs w:val="36"/>
        </w:rPr>
      </w:pPr>
      <w:r w:rsidRPr="00AE4AC6">
        <w:rPr>
          <w:b/>
          <w:bCs/>
          <w:sz w:val="36"/>
          <w:szCs w:val="36"/>
        </w:rPr>
        <w:t>Přihlášky spolu s úhradou zájezdu:</w:t>
      </w:r>
    </w:p>
    <w:p w:rsidR="00DE02AA" w:rsidRPr="00AE4AC6" w:rsidRDefault="00DE02AA" w:rsidP="00167B50">
      <w:pPr>
        <w:rPr>
          <w:b/>
          <w:bCs/>
          <w:sz w:val="36"/>
          <w:szCs w:val="36"/>
        </w:rPr>
      </w:pPr>
      <w:r w:rsidRPr="00AE4AC6">
        <w:rPr>
          <w:b/>
          <w:bCs/>
          <w:sz w:val="36"/>
          <w:szCs w:val="36"/>
        </w:rPr>
        <w:t>Pondělí 1</w:t>
      </w:r>
      <w:r>
        <w:rPr>
          <w:b/>
          <w:bCs/>
          <w:sz w:val="36"/>
          <w:szCs w:val="36"/>
        </w:rPr>
        <w:t>9</w:t>
      </w:r>
      <w:r w:rsidRPr="00AE4AC6">
        <w:rPr>
          <w:b/>
          <w:bCs/>
          <w:sz w:val="36"/>
          <w:szCs w:val="36"/>
        </w:rPr>
        <w:t>.8. od 15:00 do 16:00</w:t>
      </w:r>
      <w:r>
        <w:rPr>
          <w:b/>
          <w:bCs/>
          <w:sz w:val="36"/>
          <w:szCs w:val="36"/>
        </w:rPr>
        <w:t>, jindy po předchozí dohodě</w:t>
      </w:r>
    </w:p>
    <w:p w:rsidR="00DE02AA" w:rsidRDefault="00DE02AA" w:rsidP="00AE4AC6">
      <w:pPr>
        <w:rPr>
          <w:sz w:val="36"/>
          <w:szCs w:val="36"/>
        </w:rPr>
      </w:pPr>
      <w:r>
        <w:rPr>
          <w:sz w:val="36"/>
          <w:szCs w:val="36"/>
        </w:rPr>
        <w:t xml:space="preserve">Vedoucí: </w:t>
      </w:r>
    </w:p>
    <w:p w:rsidR="00DE02AA" w:rsidRDefault="00DE02AA" w:rsidP="00AE4AC6">
      <w:pPr>
        <w:rPr>
          <w:b/>
          <w:bCs/>
          <w:sz w:val="36"/>
          <w:szCs w:val="36"/>
        </w:rPr>
      </w:pPr>
      <w:r w:rsidRPr="00AE4AC6">
        <w:rPr>
          <w:b/>
          <w:bCs/>
          <w:sz w:val="36"/>
          <w:szCs w:val="36"/>
        </w:rPr>
        <w:t>František Ondráček 739 097</w:t>
      </w:r>
      <w:r>
        <w:rPr>
          <w:b/>
          <w:bCs/>
          <w:sz w:val="36"/>
          <w:szCs w:val="36"/>
        </w:rPr>
        <w:t> </w:t>
      </w:r>
      <w:r w:rsidRPr="00AE4AC6">
        <w:rPr>
          <w:b/>
          <w:bCs/>
          <w:sz w:val="36"/>
          <w:szCs w:val="36"/>
        </w:rPr>
        <w:t>236</w:t>
      </w:r>
    </w:p>
    <w:p w:rsidR="00DE02AA" w:rsidRPr="00AE4AC6" w:rsidRDefault="00DE02AA" w:rsidP="00AE4AC6">
      <w:pPr>
        <w:rPr>
          <w:sz w:val="36"/>
          <w:szCs w:val="36"/>
        </w:rPr>
      </w:pPr>
      <w:r w:rsidRPr="00AE4AC6">
        <w:rPr>
          <w:b/>
          <w:bCs/>
          <w:sz w:val="36"/>
          <w:szCs w:val="36"/>
        </w:rPr>
        <w:t>Zdeňka Daňková tel.774 664</w:t>
      </w:r>
      <w:r>
        <w:rPr>
          <w:b/>
          <w:bCs/>
          <w:sz w:val="36"/>
          <w:szCs w:val="36"/>
        </w:rPr>
        <w:t> </w:t>
      </w:r>
      <w:r w:rsidRPr="00AE4AC6">
        <w:rPr>
          <w:b/>
          <w:bCs/>
          <w:sz w:val="36"/>
          <w:szCs w:val="36"/>
        </w:rPr>
        <w:t>647</w:t>
      </w:r>
    </w:p>
    <w:p w:rsidR="00DE02AA" w:rsidRDefault="00DE02AA" w:rsidP="00AE4AC6">
      <w:pPr>
        <w:rPr>
          <w:sz w:val="36"/>
          <w:szCs w:val="36"/>
        </w:rPr>
      </w:pPr>
    </w:p>
    <w:p w:rsidR="00DE02AA" w:rsidRDefault="00DE02AA" w:rsidP="000875CF">
      <w:pPr>
        <w:rPr>
          <w:sz w:val="36"/>
          <w:szCs w:val="36"/>
        </w:rPr>
      </w:pPr>
    </w:p>
    <w:p w:rsidR="00DE02AA" w:rsidRDefault="00DE02AA" w:rsidP="000875CF">
      <w:pPr>
        <w:rPr>
          <w:noProof/>
        </w:rPr>
      </w:pPr>
    </w:p>
    <w:p w:rsidR="00DE02AA" w:rsidRDefault="00DE02AA" w:rsidP="000875CF">
      <w:pPr>
        <w:rPr>
          <w:noProof/>
        </w:rPr>
      </w:pPr>
    </w:p>
    <w:p w:rsidR="00DE02AA" w:rsidRDefault="00DE02AA" w:rsidP="000875CF">
      <w:pPr>
        <w:rPr>
          <w:noProof/>
        </w:rPr>
      </w:pPr>
    </w:p>
    <w:p w:rsidR="00DE02AA" w:rsidRDefault="00DE02AA" w:rsidP="000875CF">
      <w:pPr>
        <w:rPr>
          <w:noProof/>
        </w:rPr>
      </w:pPr>
    </w:p>
    <w:p w:rsidR="00DE02AA" w:rsidRDefault="00DE02AA"/>
    <w:sectPr w:rsidR="00DE02AA" w:rsidSect="006734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75CF"/>
    <w:rsid w:val="00017FC8"/>
    <w:rsid w:val="000875CF"/>
    <w:rsid w:val="000B034E"/>
    <w:rsid w:val="001020E4"/>
    <w:rsid w:val="00167B50"/>
    <w:rsid w:val="00247BA1"/>
    <w:rsid w:val="002D4F79"/>
    <w:rsid w:val="00315B41"/>
    <w:rsid w:val="003F2368"/>
    <w:rsid w:val="0052055D"/>
    <w:rsid w:val="00522FDE"/>
    <w:rsid w:val="005402CA"/>
    <w:rsid w:val="006326B0"/>
    <w:rsid w:val="0067340D"/>
    <w:rsid w:val="006C2254"/>
    <w:rsid w:val="006D5343"/>
    <w:rsid w:val="008721E7"/>
    <w:rsid w:val="00934337"/>
    <w:rsid w:val="00A03165"/>
    <w:rsid w:val="00AC5983"/>
    <w:rsid w:val="00AE4AC6"/>
    <w:rsid w:val="00BB4580"/>
    <w:rsid w:val="00C8209D"/>
    <w:rsid w:val="00CA1F4B"/>
    <w:rsid w:val="00CE1DA0"/>
    <w:rsid w:val="00DE02AA"/>
    <w:rsid w:val="00E35937"/>
    <w:rsid w:val="00E96343"/>
    <w:rsid w:val="00F27CF8"/>
    <w:rsid w:val="00F46340"/>
    <w:rsid w:val="00FD4E6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5C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230</TotalTime>
  <Pages>1</Pages>
  <Words>81</Words>
  <Characters>483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KČT Šumperk pořádá</dc:title>
  <dc:subject/>
  <dc:creator>Petra Čmelová</dc:creator>
  <cp:keywords/>
  <dc:description/>
  <cp:lastModifiedBy>Zdeňka Daňková</cp:lastModifiedBy>
  <cp:revision>7</cp:revision>
  <dcterms:created xsi:type="dcterms:W3CDTF">2024-07-09T21:08:00Z</dcterms:created>
  <dcterms:modified xsi:type="dcterms:W3CDTF">2024-07-24T12:41:00Z</dcterms:modified>
</cp:coreProperties>
</file>