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5BC" w:rsidRPr="00FB5899" w:rsidRDefault="007A75BC" w:rsidP="00FB5899">
      <w:pPr>
        <w:jc w:val="center"/>
        <w:rPr>
          <w:b/>
          <w:bCs/>
          <w:sz w:val="36"/>
          <w:szCs w:val="36"/>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0pt;height:1in;z-index:-251658240" wrapcoords="8640 643 7406 900 3703 2443 2623 3857 1697 4757 617 6814 309 8871 463 10929 1389 12986 2623 15043 463 16971 463 17229 2623 19157 2777 19414 7560 20957 8331 20957 13114 20957 14194 20957 18669 19543 20983 17357 20983 17100 18669 15043 20211 12986 21137 10929 21291 8871 20983 6814 19903 4757 17897 2443 13886 771 12806 643 8640 643">
            <v:imagedata r:id="rId4" o:title=""/>
            <w10:wrap type="tight"/>
          </v:shape>
        </w:pict>
      </w:r>
      <w:r w:rsidRPr="00FB5899">
        <w:rPr>
          <w:b/>
          <w:bCs/>
          <w:sz w:val="36"/>
          <w:szCs w:val="36"/>
        </w:rPr>
        <w:t>PROPOZICE</w:t>
      </w:r>
    </w:p>
    <w:p w:rsidR="007A75BC" w:rsidRPr="00FB5899" w:rsidRDefault="007A75BC" w:rsidP="00FB5899">
      <w:pPr>
        <w:jc w:val="center"/>
        <w:rPr>
          <w:b/>
          <w:bCs/>
          <w:sz w:val="36"/>
          <w:szCs w:val="36"/>
        </w:rPr>
      </w:pPr>
      <w:r w:rsidRPr="00FB5899">
        <w:rPr>
          <w:b/>
          <w:bCs/>
          <w:sz w:val="36"/>
          <w:szCs w:val="36"/>
        </w:rPr>
        <w:t>zájezd do Krnova 6.6.2026</w:t>
      </w:r>
    </w:p>
    <w:p w:rsidR="007A75BC" w:rsidRDefault="007A75BC" w:rsidP="00FB5899">
      <w:pPr>
        <w:jc w:val="right"/>
      </w:pPr>
    </w:p>
    <w:p w:rsidR="007A75BC" w:rsidRDefault="007A75BC" w:rsidP="00C62B57">
      <w:r>
        <w:tab/>
      </w:r>
    </w:p>
    <w:p w:rsidR="007A75BC" w:rsidRPr="00C62B57" w:rsidRDefault="007A75BC" w:rsidP="00C62B57">
      <w:r w:rsidRPr="00C62B57">
        <w:t>7:00 - odjezd ze Šumperka</w:t>
      </w:r>
      <w:r>
        <w:rPr>
          <w:rFonts w:ascii="Aptos CE" w:hAnsi="Aptos CE"/>
        </w:rPr>
        <w:t xml:space="preserve"> – parkoviště naproti Penny</w:t>
      </w:r>
    </w:p>
    <w:p w:rsidR="007A75BC" w:rsidRPr="00C62B57" w:rsidRDefault="007A75BC" w:rsidP="00C62B57">
      <w:r w:rsidRPr="00C62B57">
        <w:t>9:00 - prohlídka zámku Slezské Rudoltice</w:t>
      </w:r>
    </w:p>
    <w:p w:rsidR="007A75BC" w:rsidRPr="00C62B57" w:rsidRDefault="007A75BC" w:rsidP="00C62B57">
      <w:r w:rsidRPr="00C62B57">
        <w:t xml:space="preserve">10:30 - </w:t>
      </w:r>
      <w:r>
        <w:rPr>
          <w:rFonts w:ascii="Aptos CE" w:hAnsi="Aptos CE"/>
        </w:rPr>
        <w:t>přejezd</w:t>
      </w:r>
      <w:r w:rsidRPr="00C62B57">
        <w:t xml:space="preserve"> do Krnova</w:t>
      </w:r>
    </w:p>
    <w:p w:rsidR="007A75BC" w:rsidRPr="00C62B57" w:rsidRDefault="007A75BC" w:rsidP="00C62B57">
      <w:r w:rsidRPr="00C62B57">
        <w:t xml:space="preserve">11:00 - prohlídka </w:t>
      </w:r>
      <w:r>
        <w:rPr>
          <w:rFonts w:ascii="Aptos CE" w:hAnsi="Aptos CE"/>
        </w:rPr>
        <w:t xml:space="preserve">města </w:t>
      </w:r>
      <w:r w:rsidRPr="00C62B57">
        <w:t>Krnova</w:t>
      </w:r>
    </w:p>
    <w:p w:rsidR="007A75BC" w:rsidRPr="00C62B57" w:rsidRDefault="007A75BC" w:rsidP="00C62B57">
      <w:r w:rsidRPr="00C62B57">
        <w:t>13:00 -</w:t>
      </w:r>
      <w:r>
        <w:t xml:space="preserve"> krnovská</w:t>
      </w:r>
      <w:r w:rsidRPr="00C62B57">
        <w:t xml:space="preserve"> synagoga</w:t>
      </w:r>
    </w:p>
    <w:p w:rsidR="007A75BC" w:rsidRDefault="007A75BC" w:rsidP="00C62B57">
      <w:r w:rsidRPr="00C62B57">
        <w:rPr>
          <w:rFonts w:ascii="Aptos CE" w:hAnsi="Aptos CE"/>
        </w:rPr>
        <w:t xml:space="preserve">14:00 - pěší vycházka Cvilín - Šelenburk - Stražiště - Úvalno - 7 km - odjezd z Úvalna </w:t>
      </w:r>
    </w:p>
    <w:p w:rsidR="007A75BC" w:rsidRPr="00C62B57" w:rsidRDefault="007A75BC" w:rsidP="00C62B57">
      <w:r w:rsidRPr="00C62B57">
        <w:t>v 17 hod</w:t>
      </w:r>
    </w:p>
    <w:p w:rsidR="007A75BC" w:rsidRDefault="007A75BC" w:rsidP="00C62B57">
      <w:r w:rsidRPr="00C62B57">
        <w:t xml:space="preserve">           </w:t>
      </w:r>
      <w:r>
        <w:t xml:space="preserve">  -</w:t>
      </w:r>
      <w:r w:rsidRPr="00C62B57">
        <w:t xml:space="preserve"> nebo kolem Cvilína - 3,5 km - odjezd z Krnova do Úvalnav 16:30 </w:t>
      </w:r>
      <w:r>
        <w:t>a potom</w:t>
      </w:r>
    </w:p>
    <w:p w:rsidR="007A75BC" w:rsidRPr="00C62B57" w:rsidRDefault="007A75BC" w:rsidP="00C62B57">
      <w:r>
        <w:t xml:space="preserve">               do Šumperka</w:t>
      </w:r>
    </w:p>
    <w:p w:rsidR="007A75BC" w:rsidRDefault="007A75BC" w:rsidP="00C62B57">
      <w:r w:rsidRPr="00C62B57">
        <w:t xml:space="preserve">17:00 - odjezd do Šumperka, návrat </w:t>
      </w:r>
      <w:r>
        <w:t xml:space="preserve">cca </w:t>
      </w:r>
      <w:r w:rsidRPr="00C62B57">
        <w:t>v 19 hod</w:t>
      </w:r>
    </w:p>
    <w:p w:rsidR="007A75BC" w:rsidRDefault="007A75BC" w:rsidP="00C62B57"/>
    <w:p w:rsidR="007A75BC" w:rsidRPr="00FB5899" w:rsidRDefault="007A75BC" w:rsidP="00C62B57">
      <w:pPr>
        <w:rPr>
          <w:b/>
          <w:bCs/>
        </w:rPr>
      </w:pPr>
      <w:r w:rsidRPr="00FB5899">
        <w:rPr>
          <w:rFonts w:ascii="Aptos CE" w:hAnsi="Aptos CE"/>
          <w:b/>
          <w:bCs/>
        </w:rPr>
        <w:t>Cena zájezdu 500,- Kč</w:t>
      </w:r>
    </w:p>
    <w:p w:rsidR="007A75BC" w:rsidRPr="00FB5899" w:rsidRDefault="007A75BC" w:rsidP="00C62B57">
      <w:pPr>
        <w:rPr>
          <w:b/>
          <w:bCs/>
        </w:rPr>
      </w:pPr>
      <w:r w:rsidRPr="00FB5899">
        <w:rPr>
          <w:rFonts w:ascii="Aptos CE" w:hAnsi="Aptos CE"/>
          <w:b/>
          <w:bCs/>
        </w:rPr>
        <w:t>Přihlášky a placení v pondělí 20.4.2026</w:t>
      </w:r>
      <w:r>
        <w:rPr>
          <w:rFonts w:ascii="Aptos CE" w:hAnsi="Aptos CE"/>
          <w:b/>
          <w:bCs/>
        </w:rPr>
        <w:t xml:space="preserve"> v klubovně - suterén Městské knihovny T.G.Masaryka od 15:00 do 16:00</w:t>
      </w:r>
    </w:p>
    <w:p w:rsidR="007A75BC" w:rsidRDefault="007A75BC" w:rsidP="00C62B57"/>
    <w:p w:rsidR="007A75BC" w:rsidRDefault="007A75BC" w:rsidP="00C62B57">
      <w:r>
        <w:t>Vedoucí zájezdu:</w:t>
      </w:r>
    </w:p>
    <w:p w:rsidR="007A75BC" w:rsidRDefault="007A75BC" w:rsidP="00C62B57">
      <w:r>
        <w:t xml:space="preserve">Jitka Štáblová – 721651766; </w:t>
      </w:r>
      <w:hyperlink r:id="rId5" w:history="1">
        <w:r w:rsidRPr="00843B52">
          <w:rPr>
            <w:rStyle w:val="Hyperlink"/>
          </w:rPr>
          <w:t>jitka.stablova@seznam.cz</w:t>
        </w:r>
      </w:hyperlink>
    </w:p>
    <w:p w:rsidR="007A75BC" w:rsidRPr="00C62B57" w:rsidRDefault="007A75BC" w:rsidP="00C62B57">
      <w:r>
        <w:t xml:space="preserve">Lenka Švábová – 774 516 816; </w:t>
      </w:r>
      <w:hyperlink r:id="rId6" w:history="1">
        <w:r w:rsidRPr="00843B52">
          <w:rPr>
            <w:rStyle w:val="Hyperlink"/>
          </w:rPr>
          <w:t>lenka.svabova@email.cz</w:t>
        </w:r>
      </w:hyperlink>
    </w:p>
    <w:p w:rsidR="007A75BC" w:rsidRDefault="007A75BC"/>
    <w:sectPr w:rsidR="007A75BC" w:rsidSect="006238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Aptos CE">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B57"/>
    <w:rsid w:val="0017314E"/>
    <w:rsid w:val="002B02AC"/>
    <w:rsid w:val="00466F37"/>
    <w:rsid w:val="0051150F"/>
    <w:rsid w:val="00596B5A"/>
    <w:rsid w:val="0062381D"/>
    <w:rsid w:val="007A75BC"/>
    <w:rsid w:val="00843B52"/>
    <w:rsid w:val="00A9378D"/>
    <w:rsid w:val="00BD7A13"/>
    <w:rsid w:val="00C62B57"/>
    <w:rsid w:val="00E10573"/>
    <w:rsid w:val="00FB589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2381D"/>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C62B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C62B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C62B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C62B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C62B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C62B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C62B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C62B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C62B57"/>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2B57"/>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C62B57"/>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C62B57"/>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C62B57"/>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C62B57"/>
    <w:rPr>
      <w:rFonts w:eastAsia="Times New Roman" w:cs="Times New Roman"/>
      <w:color w:val="0F4761"/>
    </w:rPr>
  </w:style>
  <w:style w:type="character" w:customStyle="1" w:styleId="Heading6Char">
    <w:name w:val="Heading 6 Char"/>
    <w:basedOn w:val="DefaultParagraphFont"/>
    <w:link w:val="Heading6"/>
    <w:uiPriority w:val="99"/>
    <w:semiHidden/>
    <w:locked/>
    <w:rsid w:val="00C62B5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C62B57"/>
    <w:rPr>
      <w:rFonts w:eastAsia="Times New Roman" w:cs="Times New Roman"/>
      <w:color w:val="595959"/>
    </w:rPr>
  </w:style>
  <w:style w:type="character" w:customStyle="1" w:styleId="Heading8Char">
    <w:name w:val="Heading 8 Char"/>
    <w:basedOn w:val="DefaultParagraphFont"/>
    <w:link w:val="Heading8"/>
    <w:uiPriority w:val="99"/>
    <w:semiHidden/>
    <w:locked/>
    <w:rsid w:val="00C62B5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C62B57"/>
    <w:rPr>
      <w:rFonts w:eastAsia="Times New Roman" w:cs="Times New Roman"/>
      <w:color w:val="272727"/>
    </w:rPr>
  </w:style>
  <w:style w:type="paragraph" w:styleId="Title">
    <w:name w:val="Title"/>
    <w:basedOn w:val="Normal"/>
    <w:next w:val="Normal"/>
    <w:link w:val="TitleChar"/>
    <w:uiPriority w:val="99"/>
    <w:qFormat/>
    <w:rsid w:val="00C62B57"/>
    <w:pPr>
      <w:spacing w:after="80" w:line="240" w:lineRule="auto"/>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C62B57"/>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C62B57"/>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C62B57"/>
    <w:rPr>
      <w:rFonts w:eastAsia="Times New Roman" w:cs="Times New Roman"/>
      <w:color w:val="595959"/>
      <w:spacing w:val="15"/>
      <w:sz w:val="28"/>
      <w:szCs w:val="28"/>
    </w:rPr>
  </w:style>
  <w:style w:type="paragraph" w:styleId="Quote">
    <w:name w:val="Quote"/>
    <w:basedOn w:val="Normal"/>
    <w:next w:val="Normal"/>
    <w:link w:val="QuoteChar"/>
    <w:uiPriority w:val="99"/>
    <w:qFormat/>
    <w:rsid w:val="00C62B57"/>
    <w:pPr>
      <w:spacing w:before="160"/>
      <w:jc w:val="center"/>
    </w:pPr>
    <w:rPr>
      <w:i/>
      <w:iCs/>
      <w:color w:val="404040"/>
    </w:rPr>
  </w:style>
  <w:style w:type="character" w:customStyle="1" w:styleId="QuoteChar">
    <w:name w:val="Quote Char"/>
    <w:basedOn w:val="DefaultParagraphFont"/>
    <w:link w:val="Quote"/>
    <w:uiPriority w:val="99"/>
    <w:locked/>
    <w:rsid w:val="00C62B57"/>
    <w:rPr>
      <w:rFonts w:cs="Times New Roman"/>
      <w:i/>
      <w:iCs/>
      <w:color w:val="404040"/>
    </w:rPr>
  </w:style>
  <w:style w:type="paragraph" w:styleId="ListParagraph">
    <w:name w:val="List Paragraph"/>
    <w:basedOn w:val="Normal"/>
    <w:uiPriority w:val="99"/>
    <w:qFormat/>
    <w:rsid w:val="00C62B57"/>
    <w:pPr>
      <w:ind w:left="720"/>
    </w:pPr>
  </w:style>
  <w:style w:type="character" w:styleId="IntenseEmphasis">
    <w:name w:val="Intense Emphasis"/>
    <w:basedOn w:val="DefaultParagraphFont"/>
    <w:uiPriority w:val="99"/>
    <w:qFormat/>
    <w:rsid w:val="00C62B57"/>
    <w:rPr>
      <w:rFonts w:cs="Times New Roman"/>
      <w:i/>
      <w:iCs/>
      <w:color w:val="0F4761"/>
    </w:rPr>
  </w:style>
  <w:style w:type="paragraph" w:styleId="IntenseQuote">
    <w:name w:val="Intense Quote"/>
    <w:basedOn w:val="Normal"/>
    <w:next w:val="Normal"/>
    <w:link w:val="IntenseQuoteChar"/>
    <w:uiPriority w:val="99"/>
    <w:qFormat/>
    <w:rsid w:val="00C62B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C62B57"/>
    <w:rPr>
      <w:rFonts w:cs="Times New Roman"/>
      <w:i/>
      <w:iCs/>
      <w:color w:val="0F4761"/>
    </w:rPr>
  </w:style>
  <w:style w:type="character" w:styleId="IntenseReference">
    <w:name w:val="Intense Reference"/>
    <w:basedOn w:val="DefaultParagraphFont"/>
    <w:uiPriority w:val="99"/>
    <w:qFormat/>
    <w:rsid w:val="00C62B57"/>
    <w:rPr>
      <w:rFonts w:cs="Times New Roman"/>
      <w:b/>
      <w:bCs/>
      <w:smallCaps/>
      <w:color w:val="0F4761"/>
      <w:spacing w:val="5"/>
    </w:rPr>
  </w:style>
  <w:style w:type="character" w:styleId="Hyperlink">
    <w:name w:val="Hyperlink"/>
    <w:basedOn w:val="DefaultParagraphFont"/>
    <w:uiPriority w:val="99"/>
    <w:rsid w:val="00466F37"/>
    <w:rPr>
      <w:rFonts w:cs="Times New Roman"/>
      <w:color w:val="467886"/>
      <w:u w:val="single"/>
    </w:rPr>
  </w:style>
  <w:style w:type="character" w:customStyle="1" w:styleId="UnresolvedMention">
    <w:name w:val="Unresolved Mention"/>
    <w:basedOn w:val="DefaultParagraphFont"/>
    <w:uiPriority w:val="99"/>
    <w:semiHidden/>
    <w:rsid w:val="00466F37"/>
    <w:rPr>
      <w:rFonts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nka.svabova@email.cz" TargetMode="External"/><Relationship Id="rId5" Type="http://schemas.openxmlformats.org/officeDocument/2006/relationships/hyperlink" Target="mailto:jitka.stablova@seznam.c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119</Words>
  <Characters>704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PROPOZICE - zájezd do Krnova 6</dc:title>
  <dc:subject/>
  <dc:creator>Lenka Švábová</dc:creator>
  <cp:keywords/>
  <dc:description/>
  <cp:lastModifiedBy>Zdeňka Daňková</cp:lastModifiedBy>
  <cp:revision>3</cp:revision>
  <dcterms:created xsi:type="dcterms:W3CDTF">2026-03-02T19:00:00Z</dcterms:created>
  <dcterms:modified xsi:type="dcterms:W3CDTF">2026-03-02T19:05:00Z</dcterms:modified>
</cp:coreProperties>
</file>