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38" w:rsidRPr="00E23A04" w:rsidRDefault="00B10038" w:rsidP="00DA455A">
      <w:pPr>
        <w:jc w:val="center"/>
        <w:rPr>
          <w:b/>
          <w:sz w:val="28"/>
          <w:szCs w:val="28"/>
        </w:rPr>
      </w:pPr>
      <w:r w:rsidRPr="00E23A04">
        <w:rPr>
          <w:b/>
          <w:sz w:val="28"/>
          <w:szCs w:val="28"/>
        </w:rPr>
        <w:t>Klub Českých turistů, odbor Šumperk pořádá</w:t>
      </w:r>
    </w:p>
    <w:p w:rsidR="00B10038" w:rsidRPr="00E23A04" w:rsidRDefault="00B10038" w:rsidP="00DA455A">
      <w:pPr>
        <w:jc w:val="center"/>
        <w:rPr>
          <w:b/>
          <w:sz w:val="28"/>
          <w:szCs w:val="28"/>
        </w:rPr>
      </w:pPr>
      <w:r w:rsidRPr="00E23A04">
        <w:rPr>
          <w:b/>
          <w:sz w:val="28"/>
          <w:szCs w:val="28"/>
        </w:rPr>
        <w:t>Zájezd na Slovensko do Vysokých Tater</w:t>
      </w:r>
    </w:p>
    <w:p w:rsidR="00B10038" w:rsidRPr="00E23A04" w:rsidRDefault="00B10038" w:rsidP="00DA455A">
      <w:pPr>
        <w:jc w:val="center"/>
        <w:rPr>
          <w:b/>
          <w:sz w:val="28"/>
          <w:szCs w:val="28"/>
        </w:rPr>
      </w:pPr>
      <w:r w:rsidRPr="00E23A04">
        <w:rPr>
          <w:b/>
          <w:sz w:val="28"/>
          <w:szCs w:val="28"/>
        </w:rPr>
        <w:t>ve dnech 5.7 – 9.7. 2026</w:t>
      </w:r>
    </w:p>
    <w:p w:rsidR="00B10038" w:rsidRPr="00E23A04" w:rsidRDefault="00B10038" w:rsidP="00EB7974">
      <w:pPr>
        <w:jc w:val="center"/>
        <w:rPr>
          <w:sz w:val="28"/>
          <w:szCs w:val="28"/>
        </w:rPr>
      </w:pPr>
    </w:p>
    <w:p w:rsidR="00B10038" w:rsidRPr="00E23A04" w:rsidRDefault="00B10038" w:rsidP="00DA455A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Odjezd</w:t>
      </w:r>
      <w:r w:rsidRPr="00E23A04">
        <w:rPr>
          <w:sz w:val="28"/>
          <w:szCs w:val="28"/>
        </w:rPr>
        <w:t>: 6.00 nám.Republiky, 6.10 parkoviště pod nádražím ČD Šumperk</w:t>
      </w:r>
    </w:p>
    <w:p w:rsidR="00B10038" w:rsidRPr="00E23A04" w:rsidRDefault="00B10038" w:rsidP="00DA455A">
      <w:pPr>
        <w:jc w:val="both"/>
        <w:rPr>
          <w:sz w:val="28"/>
          <w:szCs w:val="28"/>
        </w:rPr>
      </w:pPr>
    </w:p>
    <w:p w:rsidR="00B10038" w:rsidRPr="00E23A04" w:rsidRDefault="00B10038" w:rsidP="00DA455A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Ubytování</w:t>
      </w:r>
      <w:r w:rsidRPr="00E23A04">
        <w:rPr>
          <w:sz w:val="28"/>
          <w:szCs w:val="28"/>
        </w:rPr>
        <w:t xml:space="preserve">: hotel Agro Velká Lomnica. </w:t>
      </w:r>
    </w:p>
    <w:p w:rsidR="00B10038" w:rsidRPr="00E23A04" w:rsidRDefault="00B10038" w:rsidP="00DA455A">
      <w:pPr>
        <w:jc w:val="both"/>
        <w:rPr>
          <w:sz w:val="28"/>
          <w:szCs w:val="28"/>
        </w:rPr>
      </w:pPr>
    </w:p>
    <w:p w:rsidR="00B10038" w:rsidRPr="00E23A04" w:rsidRDefault="00B10038" w:rsidP="00DA455A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Stravování</w:t>
      </w:r>
      <w:r w:rsidRPr="00E23A04">
        <w:rPr>
          <w:sz w:val="28"/>
          <w:szCs w:val="28"/>
        </w:rPr>
        <w:t>: Polopenze + obědový balíček</w:t>
      </w:r>
    </w:p>
    <w:p w:rsidR="00B10038" w:rsidRPr="00E23A04" w:rsidRDefault="00B10038" w:rsidP="00DA455A">
      <w:pPr>
        <w:jc w:val="both"/>
        <w:rPr>
          <w:sz w:val="28"/>
          <w:szCs w:val="28"/>
        </w:rPr>
      </w:pPr>
    </w:p>
    <w:p w:rsidR="00B10038" w:rsidRPr="00E23A04" w:rsidRDefault="00B10038" w:rsidP="00DA455A">
      <w:pPr>
        <w:jc w:val="both"/>
        <w:rPr>
          <w:b/>
          <w:sz w:val="28"/>
          <w:szCs w:val="28"/>
        </w:rPr>
      </w:pPr>
      <w:r w:rsidRPr="00E23A04">
        <w:rPr>
          <w:b/>
          <w:sz w:val="28"/>
          <w:szCs w:val="28"/>
        </w:rPr>
        <w:t xml:space="preserve">Předběžný program*:  </w:t>
      </w:r>
    </w:p>
    <w:p w:rsidR="00B10038" w:rsidRPr="00E23A04" w:rsidRDefault="00B10038" w:rsidP="00DA455A">
      <w:pPr>
        <w:jc w:val="both"/>
        <w:rPr>
          <w:b/>
          <w:sz w:val="28"/>
          <w:szCs w:val="28"/>
        </w:rPr>
      </w:pPr>
    </w:p>
    <w:p w:rsidR="00B10038" w:rsidRPr="00E23A04" w:rsidRDefault="00B10038" w:rsidP="006B0BF2">
      <w:pPr>
        <w:jc w:val="both"/>
        <w:rPr>
          <w:b/>
          <w:sz w:val="28"/>
          <w:szCs w:val="28"/>
        </w:rPr>
      </w:pPr>
      <w:r w:rsidRPr="00E23A04">
        <w:rPr>
          <w:b/>
          <w:sz w:val="28"/>
          <w:szCs w:val="28"/>
        </w:rPr>
        <w:t xml:space="preserve">Neděle 5.7. </w:t>
      </w:r>
    </w:p>
    <w:p w:rsidR="00B10038" w:rsidRPr="00E23A04" w:rsidRDefault="00B10038" w:rsidP="00632549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Trasa 1</w:t>
      </w:r>
      <w:r w:rsidRPr="00E23A04">
        <w:rPr>
          <w:sz w:val="28"/>
          <w:szCs w:val="28"/>
        </w:rPr>
        <w:t>: Po cestě na Slovensko se pokusíme zdolat nejvyšší  vrchol Beskyd (pro některé překvapení, že to není Lysá hora, ale Babia gora…). Ze sedla Prelecz Kowiarki traversem k rozcestníku Zawoja a dál výstup stezkou Perc Akademikow (řetězy, kramle) na vrchol (7,3 km) zpět po hřebeni, celkem 12 km (710 m převýšení).</w:t>
      </w:r>
    </w:p>
    <w:p w:rsidR="00B10038" w:rsidRPr="00E23A04" w:rsidRDefault="00B10038" w:rsidP="00556733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Trasa 2:</w:t>
      </w:r>
      <w:r w:rsidRPr="00E23A04">
        <w:rPr>
          <w:sz w:val="28"/>
          <w:szCs w:val="28"/>
        </w:rPr>
        <w:t xml:space="preserve"> Kdo si netroufne, vydá se na snadnější okruh rozc. Szkolnikowe, Sokolica a zpět</w:t>
      </w:r>
    </w:p>
    <w:p w:rsidR="00B10038" w:rsidRPr="00E23A04" w:rsidRDefault="00B10038" w:rsidP="00E23A04">
      <w:pPr>
        <w:jc w:val="both"/>
        <w:rPr>
          <w:sz w:val="28"/>
          <w:szCs w:val="28"/>
        </w:rPr>
      </w:pPr>
      <w:r w:rsidRPr="00E23A04">
        <w:rPr>
          <w:sz w:val="28"/>
          <w:szCs w:val="28"/>
        </w:rPr>
        <w:t>celkem 5,5 km, převýšení 376 m., nebo individuální procházka do okolí sedla Prelecz</w:t>
      </w:r>
      <w:r>
        <w:rPr>
          <w:sz w:val="28"/>
          <w:szCs w:val="28"/>
        </w:rPr>
        <w:t xml:space="preserve"> </w:t>
      </w:r>
      <w:r w:rsidRPr="00E23A04">
        <w:rPr>
          <w:sz w:val="28"/>
          <w:szCs w:val="28"/>
        </w:rPr>
        <w:t>Kowiarki.</w:t>
      </w:r>
    </w:p>
    <w:p w:rsidR="00B10038" w:rsidRPr="00E23A04" w:rsidRDefault="00B10038" w:rsidP="00EB7974">
      <w:pPr>
        <w:jc w:val="both"/>
        <w:rPr>
          <w:sz w:val="28"/>
          <w:szCs w:val="28"/>
        </w:rPr>
      </w:pPr>
    </w:p>
    <w:p w:rsidR="00B10038" w:rsidRPr="00E23A04" w:rsidRDefault="00B10038" w:rsidP="00EB7974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Pondělí 6.7.</w:t>
      </w:r>
    </w:p>
    <w:p w:rsidR="00B10038" w:rsidRPr="00E23A04" w:rsidRDefault="00B10038" w:rsidP="00632549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Trasa 1</w:t>
      </w:r>
      <w:r w:rsidRPr="00E23A04">
        <w:rPr>
          <w:sz w:val="28"/>
          <w:szCs w:val="28"/>
        </w:rPr>
        <w:t>: Pro vysokohorskou skupinu: busem do Tri Studničiek a odsud výstup na</w:t>
      </w:r>
    </w:p>
    <w:p w:rsidR="00B10038" w:rsidRPr="00E23A04" w:rsidRDefault="00B10038" w:rsidP="00E23A04">
      <w:pPr>
        <w:jc w:val="both"/>
        <w:rPr>
          <w:sz w:val="28"/>
          <w:szCs w:val="28"/>
        </w:rPr>
      </w:pPr>
      <w:r w:rsidRPr="00E23A04">
        <w:rPr>
          <w:sz w:val="28"/>
          <w:szCs w:val="28"/>
        </w:rPr>
        <w:t xml:space="preserve">Kriváň a do Štrbského Plesa; dlouhá náročná trasa (8-9 hodin s velkým převýšením 1450 m, ****) </w:t>
      </w:r>
    </w:p>
    <w:p w:rsidR="00B10038" w:rsidRPr="00E23A04" w:rsidRDefault="00B10038" w:rsidP="00E23A04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Trasa 2</w:t>
      </w:r>
      <w:r w:rsidRPr="00E23A0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23A04">
        <w:rPr>
          <w:sz w:val="28"/>
          <w:szCs w:val="28"/>
        </w:rPr>
        <w:t>Skupina klasických turistů si vystoupí ve Štrbském plese a vystoupají (lanovkou, příp.</w:t>
      </w:r>
      <w:r>
        <w:rPr>
          <w:sz w:val="28"/>
          <w:szCs w:val="28"/>
        </w:rPr>
        <w:t xml:space="preserve"> </w:t>
      </w:r>
      <w:r w:rsidRPr="00E23A04">
        <w:rPr>
          <w:sz w:val="28"/>
          <w:szCs w:val="28"/>
        </w:rPr>
        <w:t>pěšky)  na Predné Solisko, odtud zpět pěšky do Štrbského Plesa (7 km příp. 11 km,</w:t>
      </w:r>
      <w:r>
        <w:rPr>
          <w:sz w:val="28"/>
          <w:szCs w:val="28"/>
        </w:rPr>
        <w:t xml:space="preserve"> 3</w:t>
      </w:r>
      <w:r w:rsidRPr="00E23A04">
        <w:rPr>
          <w:sz w:val="28"/>
          <w:szCs w:val="28"/>
        </w:rPr>
        <w:t xml:space="preserve"> hod/5 hod, převýšení  300/700m **).</w:t>
      </w:r>
    </w:p>
    <w:p w:rsidR="00B10038" w:rsidRPr="00E23A04" w:rsidRDefault="00B10038" w:rsidP="00EB7974">
      <w:pPr>
        <w:jc w:val="both"/>
        <w:rPr>
          <w:sz w:val="28"/>
          <w:szCs w:val="28"/>
        </w:rPr>
      </w:pPr>
    </w:p>
    <w:p w:rsidR="00B10038" w:rsidRPr="00E23A04" w:rsidRDefault="00B10038" w:rsidP="00EB7974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Úterý 7.7.</w:t>
      </w:r>
    </w:p>
    <w:p w:rsidR="00B10038" w:rsidRPr="00E23A04" w:rsidRDefault="00B10038" w:rsidP="00E23A04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Trasa 1</w:t>
      </w:r>
      <w:r w:rsidRPr="00E23A04">
        <w:rPr>
          <w:sz w:val="28"/>
          <w:szCs w:val="28"/>
        </w:rPr>
        <w:t>: Pro vysokohorskou skupinu: po snídani busem do Tatranských Matliar, odtud trasa dolinou Bieleho potoka k Bielemu plesu a dál přes chatu Plesnivec do Tatranské Kotliny ( 16,5 km, 6 hod, převýšení cca    750 m ***).</w:t>
      </w:r>
    </w:p>
    <w:p w:rsidR="00B10038" w:rsidRPr="00E23A04" w:rsidRDefault="00B10038" w:rsidP="00E23A04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 xml:space="preserve">Trasa 2: </w:t>
      </w:r>
      <w:r w:rsidRPr="00E23A04">
        <w:rPr>
          <w:sz w:val="28"/>
          <w:szCs w:val="28"/>
        </w:rPr>
        <w:t>Skupina klasických turistů se busem dopraví do Tatranské Kotliny, odtud vyrazí přes</w:t>
      </w:r>
      <w:r>
        <w:rPr>
          <w:sz w:val="28"/>
          <w:szCs w:val="28"/>
        </w:rPr>
        <w:t xml:space="preserve"> </w:t>
      </w:r>
      <w:r w:rsidRPr="00E23A04">
        <w:rPr>
          <w:sz w:val="28"/>
          <w:szCs w:val="28"/>
        </w:rPr>
        <w:t>Dolinu sedmi pramenů na chatu Plesnivec. Zpět po ZTZ do T.Kotliny (10 km, 4 hod, 550 m převýšení **)</w:t>
      </w:r>
    </w:p>
    <w:p w:rsidR="00B10038" w:rsidRPr="00E23A04" w:rsidRDefault="00B10038" w:rsidP="00EB7974">
      <w:pPr>
        <w:jc w:val="both"/>
        <w:rPr>
          <w:sz w:val="28"/>
          <w:szCs w:val="28"/>
        </w:rPr>
      </w:pPr>
    </w:p>
    <w:p w:rsidR="00B10038" w:rsidRDefault="00B10038" w:rsidP="00EB7974">
      <w:pPr>
        <w:jc w:val="both"/>
        <w:rPr>
          <w:b/>
          <w:sz w:val="28"/>
          <w:szCs w:val="28"/>
        </w:rPr>
      </w:pPr>
    </w:p>
    <w:p w:rsidR="00B10038" w:rsidRPr="00E23A04" w:rsidRDefault="00B10038" w:rsidP="00EB7974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Středa 8.7.</w:t>
      </w:r>
      <w:r w:rsidRPr="00E23A04">
        <w:rPr>
          <w:sz w:val="28"/>
          <w:szCs w:val="28"/>
        </w:rPr>
        <w:t xml:space="preserve">: </w:t>
      </w:r>
    </w:p>
    <w:p w:rsidR="00B10038" w:rsidRPr="00E23A04" w:rsidRDefault="00B10038" w:rsidP="00EB7974">
      <w:pPr>
        <w:jc w:val="both"/>
        <w:rPr>
          <w:sz w:val="28"/>
          <w:szCs w:val="28"/>
        </w:rPr>
      </w:pPr>
      <w:r w:rsidRPr="00E23A04">
        <w:rPr>
          <w:sz w:val="28"/>
          <w:szCs w:val="28"/>
        </w:rPr>
        <w:t xml:space="preserve">Busem do obce Ždiar. </w:t>
      </w:r>
    </w:p>
    <w:p w:rsidR="00B10038" w:rsidRPr="00E23A04" w:rsidRDefault="00B10038" w:rsidP="00E23A04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Trasa 1</w:t>
      </w:r>
      <w:r w:rsidRPr="00E23A04">
        <w:rPr>
          <w:sz w:val="28"/>
          <w:szCs w:val="28"/>
        </w:rPr>
        <w:t>: Pro vysokohorskou skupinu: Monkovou dolinou přes Vyšné Kopské sedlo, Chatu při Zelenom plese, Svišťovku na Skalnaté pleso (dlouhá náročná 8-9 hodinová trasa se značným převýšením 1450 m ****).</w:t>
      </w:r>
    </w:p>
    <w:p w:rsidR="00B10038" w:rsidRPr="00E23A04" w:rsidRDefault="00B10038" w:rsidP="00E23A04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Trasa 2</w:t>
      </w:r>
      <w:r w:rsidRPr="00E23A04">
        <w:rPr>
          <w:sz w:val="28"/>
          <w:szCs w:val="28"/>
        </w:rPr>
        <w:t>: Skupina klasických turistů: nenáročná trasa ze Ždiaru na Magurku do Bachledovy</w:t>
      </w:r>
      <w:r>
        <w:rPr>
          <w:sz w:val="28"/>
          <w:szCs w:val="28"/>
        </w:rPr>
        <w:t xml:space="preserve"> </w:t>
      </w:r>
      <w:r w:rsidRPr="00E23A04">
        <w:rPr>
          <w:sz w:val="28"/>
          <w:szCs w:val="28"/>
        </w:rPr>
        <w:t xml:space="preserve">doliny (10 km, 3 hod 200m převýšení *). Následně přejezd do Tatranské Lomnice a individuální prohlídka. </w:t>
      </w:r>
    </w:p>
    <w:p w:rsidR="00B10038" w:rsidRPr="00E23A04" w:rsidRDefault="00B10038" w:rsidP="00EB7974">
      <w:pPr>
        <w:jc w:val="both"/>
        <w:rPr>
          <w:sz w:val="28"/>
          <w:szCs w:val="28"/>
        </w:rPr>
      </w:pPr>
    </w:p>
    <w:p w:rsidR="00B10038" w:rsidRPr="00E23A04" w:rsidRDefault="00B10038" w:rsidP="00EB7974">
      <w:pPr>
        <w:jc w:val="both"/>
        <w:rPr>
          <w:sz w:val="28"/>
          <w:szCs w:val="28"/>
        </w:rPr>
      </w:pPr>
      <w:r w:rsidRPr="00E23A04">
        <w:rPr>
          <w:b/>
          <w:sz w:val="28"/>
          <w:szCs w:val="28"/>
        </w:rPr>
        <w:t>Čtvrtek 9.7.</w:t>
      </w:r>
      <w:bookmarkStart w:id="0" w:name="_GoBack"/>
      <w:bookmarkEnd w:id="0"/>
    </w:p>
    <w:p w:rsidR="00B10038" w:rsidRPr="00E23A04" w:rsidRDefault="00B10038" w:rsidP="00EB7974">
      <w:pPr>
        <w:jc w:val="both"/>
        <w:rPr>
          <w:sz w:val="28"/>
          <w:szCs w:val="28"/>
        </w:rPr>
      </w:pPr>
      <w:r w:rsidRPr="00E23A04">
        <w:rPr>
          <w:sz w:val="28"/>
          <w:szCs w:val="28"/>
        </w:rPr>
        <w:t xml:space="preserve"> Busem do Smokovce, pěšky nebo lanovkou na Hrebienok, krátký výlet  okolo </w:t>
      </w:r>
    </w:p>
    <w:p w:rsidR="00B10038" w:rsidRPr="00E23A04" w:rsidRDefault="00B10038" w:rsidP="00E23A04">
      <w:pPr>
        <w:jc w:val="both"/>
        <w:rPr>
          <w:sz w:val="28"/>
          <w:szCs w:val="28"/>
        </w:rPr>
      </w:pPr>
      <w:r w:rsidRPr="00E23A04">
        <w:rPr>
          <w:sz w:val="28"/>
          <w:szCs w:val="28"/>
        </w:rPr>
        <w:t>vodopádu Studeného potoka na Reinerovu chatu a zpět. Odpoledne odjezd a návrat do Šumperka</w:t>
      </w:r>
    </w:p>
    <w:p w:rsidR="00B10038" w:rsidRPr="00E23A04" w:rsidRDefault="00B10038" w:rsidP="00EB7974">
      <w:pPr>
        <w:jc w:val="both"/>
        <w:rPr>
          <w:b/>
          <w:bCs/>
          <w:sz w:val="28"/>
          <w:szCs w:val="28"/>
        </w:rPr>
      </w:pPr>
      <w:r w:rsidRPr="00E23A04">
        <w:rPr>
          <w:b/>
          <w:bCs/>
          <w:sz w:val="28"/>
          <w:szCs w:val="28"/>
        </w:rPr>
        <w:t>* V případě nepříznivého počasí bude oznámena změna tras i celodenního programu.</w:t>
      </w:r>
    </w:p>
    <w:p w:rsidR="00B10038" w:rsidRPr="00E23A04" w:rsidRDefault="00B10038" w:rsidP="00EB7974">
      <w:pPr>
        <w:jc w:val="both"/>
        <w:rPr>
          <w:b/>
          <w:bCs/>
          <w:sz w:val="28"/>
          <w:szCs w:val="28"/>
        </w:rPr>
      </w:pPr>
      <w:r w:rsidRPr="00E23A04">
        <w:rPr>
          <w:b/>
          <w:bCs/>
          <w:sz w:val="28"/>
          <w:szCs w:val="28"/>
        </w:rPr>
        <w:t>* Po domluvě s vedoucími zájezdu je možná i individuální turistika.</w:t>
      </w:r>
    </w:p>
    <w:p w:rsidR="00B10038" w:rsidRPr="00E23A04" w:rsidRDefault="00B10038" w:rsidP="00EB7974">
      <w:pPr>
        <w:jc w:val="both"/>
        <w:rPr>
          <w:sz w:val="28"/>
          <w:szCs w:val="28"/>
        </w:rPr>
      </w:pPr>
    </w:p>
    <w:p w:rsidR="00B10038" w:rsidRPr="00E23A04" w:rsidRDefault="00B10038" w:rsidP="00EB7974">
      <w:pPr>
        <w:jc w:val="both"/>
        <w:rPr>
          <w:b/>
          <w:sz w:val="28"/>
          <w:szCs w:val="28"/>
        </w:rPr>
      </w:pPr>
      <w:r w:rsidRPr="00E23A04">
        <w:rPr>
          <w:b/>
          <w:sz w:val="28"/>
          <w:szCs w:val="28"/>
        </w:rPr>
        <w:t xml:space="preserve">Předpokládaná cena:  6.500 Kč. </w:t>
      </w:r>
    </w:p>
    <w:p w:rsidR="00B10038" w:rsidRPr="00E23A04" w:rsidRDefault="00B10038" w:rsidP="00EB7974">
      <w:pPr>
        <w:jc w:val="both"/>
        <w:rPr>
          <w:b/>
          <w:sz w:val="28"/>
          <w:szCs w:val="28"/>
        </w:rPr>
      </w:pPr>
    </w:p>
    <w:p w:rsidR="00B10038" w:rsidRPr="00E23A04" w:rsidRDefault="00B10038" w:rsidP="00EB7974">
      <w:pPr>
        <w:jc w:val="both"/>
        <w:rPr>
          <w:sz w:val="28"/>
          <w:szCs w:val="28"/>
        </w:rPr>
      </w:pPr>
      <w:r w:rsidRPr="00E23A04">
        <w:rPr>
          <w:sz w:val="28"/>
          <w:szCs w:val="28"/>
        </w:rPr>
        <w:t>Cena zahrnuje dopravu, ubytování, polopenzi + obědový balíček v hotelu Agro</w:t>
      </w:r>
    </w:p>
    <w:p w:rsidR="00B10038" w:rsidRPr="00E23A04" w:rsidRDefault="00B10038" w:rsidP="00EB7974">
      <w:pPr>
        <w:jc w:val="both"/>
        <w:rPr>
          <w:sz w:val="28"/>
          <w:szCs w:val="28"/>
        </w:rPr>
      </w:pPr>
    </w:p>
    <w:p w:rsidR="00B10038" w:rsidRPr="00E23A04" w:rsidRDefault="00B10038" w:rsidP="00EB7974">
      <w:pPr>
        <w:jc w:val="both"/>
        <w:rPr>
          <w:sz w:val="28"/>
          <w:szCs w:val="28"/>
        </w:rPr>
      </w:pPr>
      <w:r w:rsidRPr="00E23A04">
        <w:rPr>
          <w:sz w:val="28"/>
          <w:szCs w:val="28"/>
        </w:rPr>
        <w:t xml:space="preserve">Přihlášky: spolu se zálohou 3.000,-Kč v pondělí 19.1.2026 od 14.30 do 15.30 v klubovně KČT (suterén knihovny T.G.Masaryka), před výroční členskou schůzí 26.1.2026, později po předchozí dohodě. </w:t>
      </w:r>
    </w:p>
    <w:p w:rsidR="00B10038" w:rsidRPr="00E23A04" w:rsidRDefault="00B10038" w:rsidP="00EB7974">
      <w:pPr>
        <w:jc w:val="both"/>
        <w:rPr>
          <w:sz w:val="28"/>
          <w:szCs w:val="28"/>
        </w:rPr>
      </w:pPr>
    </w:p>
    <w:p w:rsidR="00B10038" w:rsidRPr="00E23A04" w:rsidRDefault="00B10038" w:rsidP="00EB7974">
      <w:pPr>
        <w:jc w:val="both"/>
        <w:rPr>
          <w:sz w:val="28"/>
          <w:szCs w:val="28"/>
        </w:rPr>
      </w:pPr>
      <w:r w:rsidRPr="00E23A04">
        <w:rPr>
          <w:sz w:val="28"/>
          <w:szCs w:val="28"/>
        </w:rPr>
        <w:t xml:space="preserve">Vedoucí:    </w:t>
      </w:r>
    </w:p>
    <w:p w:rsidR="00B10038" w:rsidRPr="00E23A04" w:rsidRDefault="00B10038" w:rsidP="00EB7974">
      <w:pPr>
        <w:jc w:val="both"/>
        <w:rPr>
          <w:b/>
          <w:bCs/>
          <w:sz w:val="28"/>
          <w:szCs w:val="28"/>
        </w:rPr>
      </w:pPr>
      <w:r w:rsidRPr="00E23A04">
        <w:rPr>
          <w:b/>
          <w:bCs/>
          <w:sz w:val="28"/>
          <w:szCs w:val="28"/>
        </w:rPr>
        <w:t>Zdeněk Šálek +420 602 108 491 zdenek.salek@gmail.com</w:t>
      </w:r>
    </w:p>
    <w:p w:rsidR="00B10038" w:rsidRPr="00E23A04" w:rsidRDefault="00B10038" w:rsidP="00EB7974">
      <w:pPr>
        <w:jc w:val="both"/>
        <w:rPr>
          <w:b/>
          <w:bCs/>
          <w:sz w:val="28"/>
          <w:szCs w:val="28"/>
        </w:rPr>
      </w:pPr>
      <w:r w:rsidRPr="00E23A04">
        <w:rPr>
          <w:b/>
          <w:bCs/>
          <w:sz w:val="28"/>
          <w:szCs w:val="28"/>
        </w:rPr>
        <w:t>Jan Rýznar +420 737 339 769  J.Ryznar@seznam.cz</w:t>
      </w:r>
    </w:p>
    <w:p w:rsidR="00B10038" w:rsidRPr="00E23A04" w:rsidRDefault="00B10038" w:rsidP="00EB7974">
      <w:pPr>
        <w:jc w:val="both"/>
        <w:rPr>
          <w:b/>
          <w:bCs/>
          <w:sz w:val="28"/>
          <w:szCs w:val="28"/>
        </w:rPr>
      </w:pPr>
    </w:p>
    <w:sectPr w:rsidR="00B10038" w:rsidRPr="00E23A04" w:rsidSect="00703B8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B8D"/>
    <w:rsid w:val="0004072A"/>
    <w:rsid w:val="00050183"/>
    <w:rsid w:val="000B69AF"/>
    <w:rsid w:val="002812DE"/>
    <w:rsid w:val="00493018"/>
    <w:rsid w:val="00556733"/>
    <w:rsid w:val="0057505F"/>
    <w:rsid w:val="005D7139"/>
    <w:rsid w:val="006218F5"/>
    <w:rsid w:val="00632549"/>
    <w:rsid w:val="006B0BF2"/>
    <w:rsid w:val="006C27B3"/>
    <w:rsid w:val="00703B8D"/>
    <w:rsid w:val="00707717"/>
    <w:rsid w:val="007E51E8"/>
    <w:rsid w:val="009674FF"/>
    <w:rsid w:val="00A10778"/>
    <w:rsid w:val="00B10038"/>
    <w:rsid w:val="00B87CF8"/>
    <w:rsid w:val="00BC05B4"/>
    <w:rsid w:val="00C73AD0"/>
    <w:rsid w:val="00CF4890"/>
    <w:rsid w:val="00D83BA6"/>
    <w:rsid w:val="00DA2A5A"/>
    <w:rsid w:val="00DA455A"/>
    <w:rsid w:val="00E23A04"/>
    <w:rsid w:val="00E90D78"/>
    <w:rsid w:val="00EB7974"/>
    <w:rsid w:val="00F8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39"/>
    <w:pPr>
      <w:suppressAutoHyphens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uiPriority w:val="99"/>
    <w:rsid w:val="00703B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03B8D"/>
    <w:pPr>
      <w:spacing w:after="140" w:line="276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7717"/>
    <w:rPr>
      <w:rFonts w:cs="Times New Roman"/>
    </w:rPr>
  </w:style>
  <w:style w:type="paragraph" w:styleId="List">
    <w:name w:val="List"/>
    <w:basedOn w:val="BodyText"/>
    <w:uiPriority w:val="99"/>
    <w:rsid w:val="00703B8D"/>
    <w:rPr>
      <w:rFonts w:cs="Arial"/>
    </w:rPr>
  </w:style>
  <w:style w:type="paragraph" w:styleId="Caption">
    <w:name w:val="caption"/>
    <w:basedOn w:val="Normal"/>
    <w:uiPriority w:val="99"/>
    <w:qFormat/>
    <w:rsid w:val="00703B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703B8D"/>
    <w:pPr>
      <w:suppressLineNumbers/>
    </w:pPr>
    <w:rPr>
      <w:rFonts w:cs="Arial"/>
    </w:rPr>
  </w:style>
  <w:style w:type="paragraph" w:customStyle="1" w:styleId="Nadpisuser">
    <w:name w:val="Nadpis (user)"/>
    <w:basedOn w:val="Normal"/>
    <w:next w:val="BodyText"/>
    <w:uiPriority w:val="99"/>
    <w:rsid w:val="00703B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al"/>
    <w:uiPriority w:val="99"/>
    <w:rsid w:val="00703B8D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407</Words>
  <Characters>2402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Zdeňka Daňková</dc:creator>
  <cp:keywords/>
  <dc:description/>
  <cp:lastModifiedBy>Zdeňka Daňková</cp:lastModifiedBy>
  <cp:revision>3</cp:revision>
  <cp:lastPrinted>2023-11-12T22:25:00Z</cp:lastPrinted>
  <dcterms:created xsi:type="dcterms:W3CDTF">2025-12-29T18:38:00Z</dcterms:created>
  <dcterms:modified xsi:type="dcterms:W3CDTF">2026-01-06T13:56:00Z</dcterms:modified>
</cp:coreProperties>
</file>